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485C" w14:textId="77777777" w:rsidR="00114DC7" w:rsidRPr="00E74A92" w:rsidRDefault="00587FFC" w:rsidP="00901BA3">
      <w:pPr>
        <w:pStyle w:val="ChapterTitle-"/>
        <w:rPr>
          <w:lang w:val="en-US"/>
        </w:rPr>
      </w:pPr>
      <w:r w:rsidRPr="00E74A92">
        <w:rPr>
          <w:lang w:val="en-US"/>
        </w:rPr>
        <w:t>DEVELOPING A VISION &amp; STRATEGY</w:t>
      </w:r>
    </w:p>
    <w:p w14:paraId="333CBA7A" w14:textId="77777777" w:rsidR="00114DC7" w:rsidRPr="00E74A92" w:rsidRDefault="00BC05E4" w:rsidP="00CA3B7C">
      <w:pPr>
        <w:pStyle w:val="lecture"/>
        <w:rPr>
          <w:lang w:val="en-US"/>
        </w:rPr>
      </w:pPr>
      <w:r w:rsidRPr="00E74A92">
        <w:rPr>
          <w:lang w:val="en-US"/>
        </w:rPr>
        <w:t>Small Group Discussion Questions</w:t>
      </w:r>
    </w:p>
    <w:p w14:paraId="3BCAB7FB" w14:textId="77777777" w:rsidR="00E74A92" w:rsidRPr="00E74A92" w:rsidRDefault="00E74A92" w:rsidP="00E74A92">
      <w:pPr>
        <w:rPr>
          <w:lang w:val="en-US"/>
        </w:rPr>
      </w:pPr>
      <w:r w:rsidRPr="00E74A92">
        <w:rPr>
          <w:lang w:val="en-US"/>
        </w:rPr>
        <w:t>Look at and read through the strategic planning example attached below.</w:t>
      </w:r>
    </w:p>
    <w:p w14:paraId="6B00F3F8" w14:textId="77777777" w:rsidR="00E74A92" w:rsidRPr="00E74A92" w:rsidRDefault="00E74A92" w:rsidP="00E74A92">
      <w:pPr>
        <w:rPr>
          <w:lang w:val="en-US"/>
        </w:rPr>
      </w:pPr>
      <w:r w:rsidRPr="00E74A92">
        <w:rPr>
          <w:lang w:val="en-US"/>
        </w:rPr>
        <w:t>Now do some brain storming with your partner.</w:t>
      </w:r>
    </w:p>
    <w:p w14:paraId="1E9C5E7E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What would you add? Another objective? Additional goals for a stated objective?</w:t>
      </w:r>
    </w:p>
    <w:p w14:paraId="6FE1C2BD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What would you change? Are there objectives you don’t like. Goals you feel are not realistic.</w:t>
      </w:r>
    </w:p>
    <w:p w14:paraId="42F8CAFD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What would be more practical in your opinion? Would this work for you? How would you make it better?</w:t>
      </w:r>
    </w:p>
    <w:p w14:paraId="5D902F57" w14:textId="77777777" w:rsidR="00E74A92" w:rsidRPr="00E74A92" w:rsidRDefault="00E74A92" w:rsidP="00E74A92">
      <w:pPr>
        <w:rPr>
          <w:lang w:val="en-US"/>
        </w:rPr>
      </w:pPr>
      <w:r w:rsidRPr="00E74A92">
        <w:rPr>
          <w:lang w:val="en-US"/>
        </w:rPr>
        <w:t>Now take the next step! Think about the realities in your own province!</w:t>
      </w:r>
    </w:p>
    <w:p w14:paraId="7F74F7DD" w14:textId="77777777" w:rsidR="00E74A92" w:rsidRPr="00E74A92" w:rsidRDefault="00E74A92" w:rsidP="00E74A92">
      <w:pPr>
        <w:rPr>
          <w:lang w:val="en-US"/>
        </w:rPr>
      </w:pPr>
      <w:r w:rsidRPr="00E74A92">
        <w:rPr>
          <w:lang w:val="en-US"/>
        </w:rPr>
        <w:t>Choose a university city in your province</w:t>
      </w:r>
    </w:p>
    <w:p w14:paraId="4555E2A1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Add factual names of: streets, buildings, people (not just vague ideas of a university you have heard of) Jot down some of your thoughts on paper.</w:t>
      </w:r>
    </w:p>
    <w:p w14:paraId="0AE41262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Share your ideas for what would need to happen to reach that university for Christ.</w:t>
      </w:r>
    </w:p>
    <w:p w14:paraId="6AA1EF8C" w14:textId="77777777" w:rsidR="00E74A92" w:rsidRPr="00E74A92" w:rsidRDefault="00E74A92" w:rsidP="00E74A92">
      <w:pPr>
        <w:pStyle w:val="NumberedList3"/>
      </w:pPr>
      <w:r>
        <w:t>-</w:t>
      </w:r>
      <w:r>
        <w:tab/>
      </w:r>
      <w:r w:rsidRPr="00E74A92">
        <w:t>Can you see objectives that would fit? Or state new objectives?</w:t>
      </w:r>
    </w:p>
    <w:p w14:paraId="616FC5AB" w14:textId="77777777" w:rsidR="00E74A92" w:rsidRPr="00E74A92" w:rsidRDefault="00E74A92" w:rsidP="00E74A92">
      <w:pPr>
        <w:pStyle w:val="NumberedList3"/>
      </w:pPr>
      <w:r>
        <w:t>-</w:t>
      </w:r>
      <w:r>
        <w:tab/>
      </w:r>
      <w:r w:rsidRPr="00E74A92">
        <w:t>What plans can you visualize taking place?</w:t>
      </w:r>
    </w:p>
    <w:p w14:paraId="17FF1BF9" w14:textId="77777777" w:rsidR="00E74A92" w:rsidRPr="00E74A92" w:rsidRDefault="00E74A92" w:rsidP="00E74A92">
      <w:pPr>
        <w:pStyle w:val="NumberedList2"/>
        <w:rPr>
          <w:lang w:val="en-US"/>
        </w:rPr>
      </w:pPr>
      <w:r>
        <w:t>•</w:t>
      </w:r>
      <w:r>
        <w:tab/>
      </w:r>
      <w:r w:rsidRPr="00E74A92">
        <w:rPr>
          <w:lang w:val="en-US"/>
        </w:rPr>
        <w:t>Ask practical questions from your study partner in regard to his province</w:t>
      </w:r>
    </w:p>
    <w:p w14:paraId="30E0D3AF" w14:textId="77777777" w:rsidR="00E74A92" w:rsidRPr="00E74A92" w:rsidRDefault="00E74A92" w:rsidP="00E74A92">
      <w:pPr>
        <w:pStyle w:val="2"/>
        <w:jc w:val="center"/>
        <w:rPr>
          <w:lang w:val="en-US"/>
        </w:rPr>
      </w:pPr>
      <w:r w:rsidRPr="00E74A92">
        <w:rPr>
          <w:lang w:val="en-US"/>
        </w:rPr>
        <w:t>A REAL LIFE EXAMPLE</w:t>
      </w:r>
    </w:p>
    <w:p w14:paraId="3C25AB34" w14:textId="77777777" w:rsidR="00E74A92" w:rsidRPr="00E74A92" w:rsidRDefault="00E74A92" w:rsidP="00E74A92">
      <w:pPr>
        <w:pStyle w:val="2"/>
        <w:rPr>
          <w:lang w:val="en-US"/>
        </w:rPr>
      </w:pPr>
      <w:r w:rsidRPr="00E74A92">
        <w:rPr>
          <w:lang w:val="en-US"/>
        </w:rPr>
        <w:t xml:space="preserve">The Vision </w:t>
      </w:r>
      <w:r w:rsidRPr="00E74A92">
        <w:rPr>
          <w:b w:val="0"/>
          <w:lang w:val="en-US"/>
        </w:rPr>
        <w:t>(What does God want us to do?):</w:t>
      </w:r>
    </w:p>
    <w:p w14:paraId="0C25C070" w14:textId="77777777" w:rsidR="00E74A92" w:rsidRPr="00E74A92" w:rsidRDefault="00055F0C" w:rsidP="00E74A92">
      <w:pPr>
        <w:pStyle w:val="3"/>
        <w:rPr>
          <w:lang w:val="en-US"/>
        </w:rPr>
      </w:pPr>
      <w:r>
        <w:rPr>
          <w:lang w:val="en-US"/>
        </w:rPr>
        <w:tab/>
      </w:r>
      <w:r w:rsidR="00E74A92" w:rsidRPr="00E74A92">
        <w:rPr>
          <w:lang w:val="en-US"/>
        </w:rPr>
        <w:t>The Vision Statement:</w:t>
      </w:r>
    </w:p>
    <w:p w14:paraId="1F54344C" w14:textId="77777777" w:rsidR="00E74A92" w:rsidRPr="00E74A92" w:rsidRDefault="00E74A92" w:rsidP="00055F0C">
      <w:pPr>
        <w:pStyle w:val="Indent1"/>
        <w:rPr>
          <w:lang w:val="en-US"/>
        </w:rPr>
      </w:pPr>
      <w:r w:rsidRPr="00E74A92">
        <w:rPr>
          <w:lang w:val="en-US"/>
        </w:rPr>
        <w:t>The vision of Grace Church is to reach the University community in our town through life-style evangelism, build them up through involvement with the Word of God and personal relationships with church families so that they will be equipped for ministry throughout the world.</w:t>
      </w:r>
    </w:p>
    <w:p w14:paraId="7C671681" w14:textId="77777777" w:rsidR="00E74A92" w:rsidRPr="00E74A92" w:rsidRDefault="00E74A92" w:rsidP="00055F0C">
      <w:pPr>
        <w:pStyle w:val="Indent1"/>
        <w:rPr>
          <w:lang w:val="en-US"/>
        </w:rPr>
      </w:pPr>
    </w:p>
    <w:p w14:paraId="19D75D55" w14:textId="77777777" w:rsidR="00E74A92" w:rsidRPr="00E74A92" w:rsidRDefault="00055F0C" w:rsidP="00055F0C">
      <w:pPr>
        <w:rPr>
          <w:lang w:val="en-US"/>
        </w:rPr>
      </w:pPr>
      <w:r>
        <w:rPr>
          <w:lang w:val="en-US"/>
        </w:rPr>
        <w:t xml:space="preserve">REMEMBER </w:t>
      </w:r>
      <w:r w:rsidR="00E74A92" w:rsidRPr="00E74A92">
        <w:rPr>
          <w:lang w:val="en-US"/>
        </w:rPr>
        <w:t>the definitions as you read through this example:</w:t>
      </w:r>
    </w:p>
    <w:p w14:paraId="76245321" w14:textId="77777777" w:rsidR="00E74A92" w:rsidRPr="00E74A92" w:rsidRDefault="00E74A92" w:rsidP="00055F0C">
      <w:pPr>
        <w:pStyle w:val="Indent1"/>
        <w:rPr>
          <w:lang w:val="en-US"/>
        </w:rPr>
      </w:pPr>
      <w:r w:rsidRPr="00E74A92">
        <w:rPr>
          <w:b/>
          <w:lang w:val="en-US"/>
        </w:rPr>
        <w:t>Objectives:</w:t>
      </w:r>
      <w:r w:rsidRPr="00E74A92">
        <w:rPr>
          <w:lang w:val="en-US"/>
        </w:rPr>
        <w:t xml:space="preserve"> What needs to happen for the vision to be realized?</w:t>
      </w:r>
    </w:p>
    <w:p w14:paraId="6A95FD3D" w14:textId="77777777" w:rsidR="00E74A92" w:rsidRPr="00E74A92" w:rsidRDefault="00E74A92" w:rsidP="00055F0C">
      <w:pPr>
        <w:pStyle w:val="Indent1"/>
        <w:rPr>
          <w:lang w:val="en-US"/>
        </w:rPr>
      </w:pPr>
      <w:r w:rsidRPr="00E74A92">
        <w:rPr>
          <w:b/>
          <w:lang w:val="en-US"/>
        </w:rPr>
        <w:t>Goals:</w:t>
      </w:r>
      <w:r w:rsidRPr="00E74A92">
        <w:rPr>
          <w:lang w:val="en-US"/>
        </w:rPr>
        <w:t xml:space="preserve"> What are the specific, measurable signposts in achieving each objective?</w:t>
      </w:r>
    </w:p>
    <w:p w14:paraId="17210EDD" w14:textId="77777777" w:rsidR="00E74A92" w:rsidRPr="00E74A92" w:rsidRDefault="00E74A92" w:rsidP="00055F0C">
      <w:pPr>
        <w:pStyle w:val="Indent1"/>
        <w:rPr>
          <w:lang w:val="en-US"/>
        </w:rPr>
      </w:pPr>
      <w:r w:rsidRPr="00E74A92">
        <w:rPr>
          <w:b/>
          <w:lang w:val="en-US"/>
        </w:rPr>
        <w:t>Action Steps:</w:t>
      </w:r>
      <w:r w:rsidRPr="00E74A92">
        <w:rPr>
          <w:lang w:val="en-US"/>
        </w:rPr>
        <w:t xml:space="preserve"> What are the specific steps required to accomplish each goal?</w:t>
      </w:r>
    </w:p>
    <w:p w14:paraId="6A43F7DE" w14:textId="77777777" w:rsidR="00E74A92" w:rsidRPr="00E74A92" w:rsidRDefault="00E74A92" w:rsidP="00E74A92">
      <w:pPr>
        <w:spacing w:before="20"/>
        <w:rPr>
          <w:rFonts w:cs="Arial"/>
          <w:lang w:val="en-US"/>
        </w:rPr>
        <w:sectPr w:rsidR="00E74A92" w:rsidRPr="00E74A92" w:rsidSect="00901BA3">
          <w:footerReference w:type="default" r:id="rId7"/>
          <w:pgSz w:w="11900" w:h="16820"/>
          <w:pgMar w:top="851" w:right="851" w:bottom="1134" w:left="851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3345"/>
        <w:gridCol w:w="3345"/>
      </w:tblGrid>
      <w:tr w:rsidR="00E74A92" w:rsidRPr="00E74A92" w14:paraId="66F8DA3B" w14:textId="77777777" w:rsidTr="00BC38E0">
        <w:trPr>
          <w:trHeight w:val="368"/>
        </w:trPr>
        <w:tc>
          <w:tcPr>
            <w:tcW w:w="334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4C88F9B5" w14:textId="77777777" w:rsidR="00E74A92" w:rsidRPr="00055F0C" w:rsidRDefault="00E74A92" w:rsidP="00055F0C">
            <w:pPr>
              <w:jc w:val="center"/>
              <w:rPr>
                <w:b/>
                <w:sz w:val="24"/>
                <w:lang w:val="en-US"/>
              </w:rPr>
            </w:pPr>
            <w:r w:rsidRPr="00055F0C">
              <w:rPr>
                <w:b/>
                <w:sz w:val="24"/>
                <w:lang w:val="en-US"/>
              </w:rPr>
              <w:lastRenderedPageBreak/>
              <w:t>Action Steps</w:t>
            </w: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  <w:vAlign w:val="center"/>
          </w:tcPr>
          <w:p w14:paraId="3DE06A79" w14:textId="77777777" w:rsidR="00E74A92" w:rsidRPr="00055F0C" w:rsidRDefault="00E74A92" w:rsidP="00055F0C">
            <w:pPr>
              <w:jc w:val="center"/>
              <w:rPr>
                <w:b/>
                <w:sz w:val="24"/>
                <w:lang w:val="en-US"/>
              </w:rPr>
            </w:pPr>
            <w:r w:rsidRPr="00055F0C">
              <w:rPr>
                <w:b/>
                <w:sz w:val="24"/>
                <w:lang w:val="en-US"/>
              </w:rPr>
              <w:t>Goals</w:t>
            </w: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C0C0C0"/>
            <w:vAlign w:val="center"/>
          </w:tcPr>
          <w:p w14:paraId="65617600" w14:textId="77777777" w:rsidR="00E74A92" w:rsidRPr="00055F0C" w:rsidRDefault="00E74A92" w:rsidP="00055F0C">
            <w:pPr>
              <w:jc w:val="center"/>
              <w:rPr>
                <w:b/>
                <w:sz w:val="24"/>
                <w:lang w:val="en-US"/>
              </w:rPr>
            </w:pPr>
            <w:r w:rsidRPr="00055F0C">
              <w:rPr>
                <w:b/>
                <w:sz w:val="24"/>
                <w:lang w:val="en-US"/>
              </w:rPr>
              <w:t>Objectives</w:t>
            </w:r>
          </w:p>
        </w:tc>
      </w:tr>
      <w:tr w:rsidR="00E74A92" w:rsidRPr="00E74A92" w14:paraId="7CADA6BE" w14:textId="77777777" w:rsidTr="00BC38E0">
        <w:trPr>
          <w:cantSplit/>
          <w:trHeight w:hRule="exact" w:val="2155"/>
        </w:trPr>
        <w:tc>
          <w:tcPr>
            <w:tcW w:w="334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3D8E96A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(1)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Compile list of potential leader/teachers</w:t>
            </w:r>
          </w:p>
          <w:p w14:paraId="637F7B7F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(2)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Interview candidates</w:t>
            </w:r>
          </w:p>
          <w:p w14:paraId="2CB197DF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(3)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Make recommendation to church board of elders</w:t>
            </w:r>
          </w:p>
          <w:p w14:paraId="341C0C98" w14:textId="77777777" w:rsidR="00E74A92" w:rsidRPr="00E74A92" w:rsidRDefault="00E74A92" w:rsidP="00055F0C">
            <w:pPr>
              <w:pStyle w:val="NumberedList1"/>
              <w:jc w:val="left"/>
              <w:rPr>
                <w:b/>
                <w:lang w:val="en-US"/>
              </w:rPr>
            </w:pPr>
            <w:r w:rsidRPr="00E74A92">
              <w:rPr>
                <w:noProof/>
                <w:lang w:val="en-US"/>
              </w:rPr>
              <w:t>(4)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 xml:space="preserve">Submit proposal for funding </w:t>
            </w:r>
            <w:r w:rsidRPr="00E74A92">
              <w:rPr>
                <w:u w:val="single"/>
                <w:lang w:val="en-US"/>
              </w:rPr>
              <w:t>salary for leader</w:t>
            </w: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1C011B" w14:textId="77777777" w:rsidR="00E74A92" w:rsidRPr="00055F0C" w:rsidRDefault="00055F0C" w:rsidP="00055F0C">
            <w:pPr>
              <w:pStyle w:val="NumberedList1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74A92" w:rsidRPr="00E74A92">
              <w:rPr>
                <w:lang w:val="en-US"/>
              </w:rPr>
              <w:t>a.</w:t>
            </w:r>
            <w:r w:rsidRPr="00D86699">
              <w:rPr>
                <w:noProof/>
              </w:rPr>
              <w:tab/>
            </w:r>
            <w:r w:rsidR="00E74A92" w:rsidRPr="00E74A92">
              <w:rPr>
                <w:lang w:val="en-US"/>
              </w:rPr>
              <w:t>Secure a leader/teacher for the ministry and class.</w:t>
            </w:r>
          </w:p>
        </w:tc>
        <w:tc>
          <w:tcPr>
            <w:tcW w:w="334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54633323" w14:textId="77777777" w:rsidR="00E74A92" w:rsidRPr="00055F0C" w:rsidRDefault="00E74A92" w:rsidP="00055F0C">
            <w:pPr>
              <w:pStyle w:val="NumberedList1"/>
              <w:jc w:val="left"/>
              <w:rPr>
                <w:b/>
                <w:lang w:val="en-US"/>
              </w:rPr>
            </w:pPr>
            <w:r w:rsidRPr="00055F0C">
              <w:rPr>
                <w:b/>
                <w:noProof/>
                <w:lang w:val="en-US"/>
              </w:rPr>
              <w:t>1.</w:t>
            </w:r>
            <w:r w:rsidR="00055F0C" w:rsidRPr="00055F0C">
              <w:rPr>
                <w:b/>
                <w:noProof/>
              </w:rPr>
              <w:tab/>
            </w:r>
            <w:r w:rsidRPr="00055F0C">
              <w:rPr>
                <w:b/>
                <w:lang w:val="en-US"/>
              </w:rPr>
              <w:t>Establish a Student Ministry aimed at meeting the specific needs of university students. (Including University Class)</w:t>
            </w:r>
          </w:p>
        </w:tc>
      </w:tr>
      <w:tr w:rsidR="00E74A92" w:rsidRPr="00E74A92" w14:paraId="6418748F" w14:textId="77777777" w:rsidTr="00BC38E0">
        <w:trPr>
          <w:cantSplit/>
          <w:trHeight w:hRule="exact" w:val="2501"/>
        </w:trPr>
        <w:tc>
          <w:tcPr>
            <w:tcW w:w="3345" w:type="dxa"/>
            <w:tcBorders>
              <w:right w:val="single" w:sz="24" w:space="0" w:color="auto"/>
            </w:tcBorders>
          </w:tcPr>
          <w:p w14:paraId="2CE2CFD8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(1)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Establish anticipated space requirements</w:t>
            </w:r>
          </w:p>
          <w:p w14:paraId="144C5F06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(2)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Survey church facilities for possible classrooms</w:t>
            </w:r>
          </w:p>
          <w:p w14:paraId="50E61C94" w14:textId="77777777" w:rsidR="00055F0C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(3)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Seek space near church if no adequate space is available on church facilities</w:t>
            </w:r>
          </w:p>
          <w:p w14:paraId="26E34AD6" w14:textId="77777777" w:rsidR="00E74A92" w:rsidRPr="00E74A92" w:rsidRDefault="00E74A92" w:rsidP="00055F0C">
            <w:pPr>
              <w:pStyle w:val="NumberedList1"/>
              <w:jc w:val="left"/>
              <w:rPr>
                <w:b/>
                <w:lang w:val="en-US"/>
              </w:rPr>
            </w:pPr>
            <w:r w:rsidRPr="00E74A92">
              <w:rPr>
                <w:noProof/>
                <w:lang w:val="en-US"/>
              </w:rPr>
              <w:t>(4)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Arrange funding if necessary to rent facilities</w:t>
            </w:r>
          </w:p>
        </w:tc>
        <w:tc>
          <w:tcPr>
            <w:tcW w:w="3345" w:type="dxa"/>
            <w:tcBorders>
              <w:left w:val="single" w:sz="24" w:space="0" w:color="auto"/>
              <w:right w:val="single" w:sz="24" w:space="0" w:color="auto"/>
            </w:tcBorders>
          </w:tcPr>
          <w:p w14:paraId="78BAAAE3" w14:textId="77777777" w:rsidR="00E74A92" w:rsidRPr="00055F0C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1b.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a place for the class to meet.</w:t>
            </w:r>
          </w:p>
        </w:tc>
        <w:tc>
          <w:tcPr>
            <w:tcW w:w="3345" w:type="dxa"/>
            <w:vMerge/>
            <w:tcBorders>
              <w:left w:val="single" w:sz="24" w:space="0" w:color="auto"/>
            </w:tcBorders>
          </w:tcPr>
          <w:p w14:paraId="2C3ABAAE" w14:textId="77777777" w:rsidR="00E74A92" w:rsidRPr="00E74A92" w:rsidRDefault="00E74A92" w:rsidP="00B56D4D">
            <w:pPr>
              <w:spacing w:before="440"/>
              <w:rPr>
                <w:rFonts w:cs="Arial"/>
                <w:b/>
                <w:lang w:val="en-US"/>
              </w:rPr>
            </w:pPr>
          </w:p>
        </w:tc>
      </w:tr>
      <w:tr w:rsidR="00E74A92" w:rsidRPr="00E74A92" w14:paraId="15408937" w14:textId="77777777" w:rsidTr="00BC38E0">
        <w:trPr>
          <w:cantSplit/>
          <w:trHeight w:hRule="exact" w:val="2126"/>
        </w:trPr>
        <w:tc>
          <w:tcPr>
            <w:tcW w:w="3345" w:type="dxa"/>
            <w:tcBorders>
              <w:right w:val="single" w:sz="24" w:space="0" w:color="auto"/>
            </w:tcBorders>
          </w:tcPr>
          <w:p w14:paraId="193C7981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(1)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Meet to discuss ministry plan (Meeting includes Pastor, elder overseeing student ministry, leader of student ministry (la. above), others as desired)</w:t>
            </w:r>
          </w:p>
          <w:p w14:paraId="400DFE63" w14:textId="77777777" w:rsidR="00E74A92" w:rsidRPr="00E74A92" w:rsidRDefault="00E74A92" w:rsidP="00055F0C">
            <w:pPr>
              <w:pStyle w:val="NumberedList1"/>
              <w:jc w:val="left"/>
              <w:rPr>
                <w:b/>
                <w:lang w:val="en-US"/>
              </w:rPr>
            </w:pPr>
            <w:r w:rsidRPr="00E74A92">
              <w:rPr>
                <w:noProof/>
                <w:lang w:val="en-US"/>
              </w:rPr>
              <w:t>(2)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 xml:space="preserve">Leader of student ministry </w:t>
            </w:r>
            <w:r w:rsidRPr="00E74A92">
              <w:rPr>
                <w:u w:val="single"/>
                <w:lang w:val="en-US"/>
              </w:rPr>
              <w:t>submit ministry plan by Aug</w:t>
            </w:r>
            <w:r w:rsidRPr="00E74A92">
              <w:rPr>
                <w:noProof/>
                <w:u w:val="single"/>
                <w:lang w:val="en-US"/>
              </w:rPr>
              <w:t xml:space="preserve"> 1</w:t>
            </w:r>
          </w:p>
        </w:tc>
        <w:tc>
          <w:tcPr>
            <w:tcW w:w="3345" w:type="dxa"/>
            <w:tcBorders>
              <w:left w:val="single" w:sz="24" w:space="0" w:color="auto"/>
              <w:right w:val="single" w:sz="24" w:space="0" w:color="auto"/>
            </w:tcBorders>
          </w:tcPr>
          <w:p w14:paraId="73E50277" w14:textId="77777777" w:rsidR="00E74A92" w:rsidRPr="00055F0C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1c.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Develop a plan for the University Class and for the student ministry</w:t>
            </w:r>
          </w:p>
        </w:tc>
        <w:tc>
          <w:tcPr>
            <w:tcW w:w="3345" w:type="dxa"/>
            <w:vMerge/>
            <w:tcBorders>
              <w:left w:val="single" w:sz="24" w:space="0" w:color="auto"/>
            </w:tcBorders>
          </w:tcPr>
          <w:p w14:paraId="339C7BA7" w14:textId="77777777" w:rsidR="00E74A92" w:rsidRPr="00E74A92" w:rsidRDefault="00E74A92" w:rsidP="00B56D4D">
            <w:pPr>
              <w:spacing w:before="440"/>
              <w:rPr>
                <w:rFonts w:cs="Arial"/>
                <w:b/>
                <w:lang w:val="en-US"/>
              </w:rPr>
            </w:pPr>
          </w:p>
        </w:tc>
      </w:tr>
      <w:tr w:rsidR="00E74A92" w:rsidRPr="00E74A92" w14:paraId="3E52544A" w14:textId="77777777" w:rsidTr="00BC38E0">
        <w:trPr>
          <w:cantSplit/>
          <w:trHeight w:hRule="exact" w:val="1122"/>
        </w:trPr>
        <w:tc>
          <w:tcPr>
            <w:tcW w:w="3345" w:type="dxa"/>
            <w:tcBorders>
              <w:right w:val="single" w:sz="24" w:space="0" w:color="auto"/>
            </w:tcBorders>
          </w:tcPr>
          <w:p w14:paraId="67DCCAC2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(1)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Submit ministry plan to elders at Aug</w:t>
            </w:r>
            <w:r w:rsidRPr="00E74A92">
              <w:rPr>
                <w:noProof/>
                <w:lang w:val="en-US"/>
              </w:rPr>
              <w:t xml:space="preserve"> 7</w:t>
            </w:r>
            <w:r w:rsidRPr="00E74A92">
              <w:rPr>
                <w:lang w:val="en-US"/>
              </w:rPr>
              <w:t xml:space="preserve"> elder's meeting</w:t>
            </w:r>
          </w:p>
          <w:p w14:paraId="1C5B7522" w14:textId="77777777" w:rsidR="00E74A92" w:rsidRPr="00E74A92" w:rsidRDefault="00E74A92" w:rsidP="00055F0C">
            <w:pPr>
              <w:pStyle w:val="NumberedList1"/>
              <w:jc w:val="left"/>
              <w:rPr>
                <w:b/>
                <w:lang w:val="en-US"/>
              </w:rPr>
            </w:pPr>
            <w:r w:rsidRPr="00E74A92">
              <w:rPr>
                <w:noProof/>
                <w:lang w:val="en-US"/>
              </w:rPr>
              <w:t>(2)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Submit proposal to elders for needed funds</w:t>
            </w:r>
          </w:p>
        </w:tc>
        <w:tc>
          <w:tcPr>
            <w:tcW w:w="3345" w:type="dxa"/>
            <w:tcBorders>
              <w:left w:val="single" w:sz="24" w:space="0" w:color="auto"/>
              <w:right w:val="single" w:sz="24" w:space="0" w:color="auto"/>
            </w:tcBorders>
          </w:tcPr>
          <w:p w14:paraId="7BA9481A" w14:textId="77777777" w:rsidR="00E74A92" w:rsidRPr="00055F0C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1d.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Arrange funding for student ministry</w:t>
            </w:r>
          </w:p>
        </w:tc>
        <w:tc>
          <w:tcPr>
            <w:tcW w:w="3345" w:type="dxa"/>
            <w:vMerge/>
            <w:tcBorders>
              <w:left w:val="single" w:sz="24" w:space="0" w:color="auto"/>
            </w:tcBorders>
          </w:tcPr>
          <w:p w14:paraId="28401AD6" w14:textId="77777777" w:rsidR="00E74A92" w:rsidRPr="00E74A92" w:rsidRDefault="00E74A92" w:rsidP="00B56D4D">
            <w:pPr>
              <w:spacing w:before="440"/>
              <w:rPr>
                <w:rFonts w:cs="Arial"/>
                <w:b/>
                <w:lang w:val="en-US"/>
              </w:rPr>
            </w:pPr>
          </w:p>
        </w:tc>
      </w:tr>
      <w:tr w:rsidR="00E74A92" w:rsidRPr="00E74A92" w14:paraId="595A0570" w14:textId="77777777" w:rsidTr="00BC38E0">
        <w:trPr>
          <w:cantSplit/>
          <w:trHeight w:hRule="exact" w:val="1406"/>
        </w:trPr>
        <w:tc>
          <w:tcPr>
            <w:tcW w:w="3345" w:type="dxa"/>
            <w:tcBorders>
              <w:right w:val="single" w:sz="24" w:space="0" w:color="auto"/>
            </w:tcBorders>
          </w:tcPr>
          <w:p w14:paraId="77787ED6" w14:textId="77777777" w:rsidR="00E74A92" w:rsidRPr="00E74A92" w:rsidRDefault="00E74A92" w:rsidP="00055F0C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(1)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All above</w:t>
            </w:r>
          </w:p>
          <w:p w14:paraId="64A6BD6B" w14:textId="77777777" w:rsidR="00E74A92" w:rsidRPr="00E74A92" w:rsidRDefault="00E74A92" w:rsidP="00BC38E0">
            <w:pPr>
              <w:pStyle w:val="NumberedList1"/>
              <w:jc w:val="left"/>
              <w:rPr>
                <w:b/>
                <w:lang w:val="en-US"/>
              </w:rPr>
            </w:pPr>
            <w:r w:rsidRPr="00E74A92">
              <w:rPr>
                <w:noProof/>
                <w:lang w:val="en-US"/>
              </w:rPr>
              <w:t>(2)</w:t>
            </w:r>
            <w:r w:rsidR="00055F0C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Begin notifying students of beginning of student ministry and University Class by July</w:t>
            </w:r>
            <w:r w:rsidR="00BC38E0">
              <w:rPr>
                <w:noProof/>
                <w:lang w:val="uk-UA"/>
              </w:rPr>
              <w:t> </w:t>
            </w:r>
            <w:r w:rsidRPr="00E74A92">
              <w:rPr>
                <w:noProof/>
                <w:lang w:val="en-US"/>
              </w:rPr>
              <w:t>1</w:t>
            </w:r>
          </w:p>
        </w:tc>
        <w:tc>
          <w:tcPr>
            <w:tcW w:w="3345" w:type="dxa"/>
            <w:tcBorders>
              <w:left w:val="single" w:sz="24" w:space="0" w:color="auto"/>
              <w:right w:val="single" w:sz="24" w:space="0" w:color="auto"/>
            </w:tcBorders>
          </w:tcPr>
          <w:p w14:paraId="6BBD9E71" w14:textId="77777777" w:rsidR="00E74A92" w:rsidRPr="00E74A92" w:rsidRDefault="00055F0C" w:rsidP="00055F0C">
            <w:pPr>
              <w:pStyle w:val="NumberedList1"/>
              <w:jc w:val="left"/>
              <w:rPr>
                <w:b/>
                <w:lang w:val="en-US"/>
              </w:rPr>
            </w:pPr>
            <w:r>
              <w:rPr>
                <w:lang w:val="uk-UA"/>
              </w:rPr>
              <w:t>1</w:t>
            </w:r>
            <w:r w:rsidR="00E74A92" w:rsidRPr="00E74A92">
              <w:rPr>
                <w:lang w:val="en-US"/>
              </w:rPr>
              <w:t>e.</w:t>
            </w:r>
            <w:r w:rsidRPr="00D86699">
              <w:rPr>
                <w:noProof/>
              </w:rPr>
              <w:tab/>
            </w:r>
            <w:r w:rsidR="00E74A92" w:rsidRPr="00E74A92">
              <w:rPr>
                <w:lang w:val="en-US"/>
              </w:rPr>
              <w:t>Establish a University Student Sunday School class with first meeting of the class on</w:t>
            </w:r>
            <w:r>
              <w:rPr>
                <w:lang w:val="uk-UA"/>
              </w:rPr>
              <w:t xml:space="preserve"> </w:t>
            </w:r>
            <w:r w:rsidR="00E74A92" w:rsidRPr="00E74A92">
              <w:rPr>
                <w:lang w:val="en-US"/>
              </w:rPr>
              <w:t>September</w:t>
            </w:r>
            <w:r>
              <w:rPr>
                <w:noProof/>
                <w:lang w:val="uk-UA"/>
              </w:rPr>
              <w:t> </w:t>
            </w:r>
            <w:r w:rsidR="00E74A92" w:rsidRPr="00E74A92">
              <w:rPr>
                <w:noProof/>
                <w:lang w:val="en-US"/>
              </w:rPr>
              <w:t>12.</w:t>
            </w:r>
          </w:p>
        </w:tc>
        <w:tc>
          <w:tcPr>
            <w:tcW w:w="3345" w:type="dxa"/>
            <w:vMerge/>
            <w:tcBorders>
              <w:left w:val="single" w:sz="24" w:space="0" w:color="auto"/>
            </w:tcBorders>
          </w:tcPr>
          <w:p w14:paraId="64743675" w14:textId="77777777" w:rsidR="00E74A92" w:rsidRPr="00E74A92" w:rsidRDefault="00E74A92" w:rsidP="00B56D4D">
            <w:pPr>
              <w:spacing w:before="440"/>
              <w:rPr>
                <w:rFonts w:cs="Arial"/>
                <w:b/>
                <w:lang w:val="en-US"/>
              </w:rPr>
            </w:pPr>
          </w:p>
        </w:tc>
      </w:tr>
    </w:tbl>
    <w:p w14:paraId="6D8F78D8" w14:textId="77777777" w:rsidR="00E74A92" w:rsidRPr="00E74A92" w:rsidRDefault="00E74A92" w:rsidP="00E74A92">
      <w:pPr>
        <w:ind w:left="280" w:hanging="300"/>
        <w:rPr>
          <w:rFonts w:cs="Arial"/>
          <w:lang w:val="en-US"/>
        </w:rPr>
      </w:pPr>
    </w:p>
    <w:p w14:paraId="341BEA89" w14:textId="77777777" w:rsidR="00E74A92" w:rsidRPr="00E74A92" w:rsidRDefault="00E74A92" w:rsidP="00E74A92">
      <w:pPr>
        <w:ind w:left="280" w:hanging="300"/>
        <w:rPr>
          <w:rFonts w:cs="Arial"/>
          <w:lang w:val="en-US"/>
        </w:rPr>
      </w:pPr>
      <w:r w:rsidRPr="00E74A92">
        <w:rPr>
          <w:rFonts w:cs="Arial"/>
          <w:lang w:val="en-US"/>
        </w:rPr>
        <w:br w:type="page"/>
      </w:r>
    </w:p>
    <w:tbl>
      <w:tblPr>
        <w:tblW w:w="0" w:type="auto"/>
        <w:tblInd w:w="2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3316"/>
        <w:gridCol w:w="3317"/>
      </w:tblGrid>
      <w:tr w:rsidR="00E74A92" w:rsidRPr="00E74A92" w14:paraId="086BEB8D" w14:textId="77777777" w:rsidTr="00BC38E0">
        <w:tc>
          <w:tcPr>
            <w:tcW w:w="2980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</w:tcPr>
          <w:p w14:paraId="2E014B2F" w14:textId="77777777" w:rsidR="00E74A92" w:rsidRPr="00BC38E0" w:rsidRDefault="00E74A92" w:rsidP="00BC38E0">
            <w:pPr>
              <w:jc w:val="center"/>
              <w:rPr>
                <w:b/>
                <w:lang w:val="en-US"/>
              </w:rPr>
            </w:pPr>
            <w:r w:rsidRPr="00BC38E0">
              <w:rPr>
                <w:b/>
                <w:lang w:val="en-US"/>
              </w:rPr>
              <w:lastRenderedPageBreak/>
              <w:t>Action Steps</w:t>
            </w:r>
          </w:p>
        </w:tc>
        <w:tc>
          <w:tcPr>
            <w:tcW w:w="3316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</w:tcPr>
          <w:p w14:paraId="02AE1382" w14:textId="77777777" w:rsidR="00E74A92" w:rsidRPr="00BC38E0" w:rsidRDefault="00E74A92" w:rsidP="00BC38E0">
            <w:pPr>
              <w:jc w:val="center"/>
              <w:rPr>
                <w:b/>
                <w:lang w:val="en-US"/>
              </w:rPr>
            </w:pPr>
            <w:r w:rsidRPr="00BC38E0">
              <w:rPr>
                <w:b/>
                <w:lang w:val="en-US"/>
              </w:rPr>
              <w:t>Goals</w:t>
            </w:r>
          </w:p>
        </w:tc>
        <w:tc>
          <w:tcPr>
            <w:tcW w:w="3317" w:type="dxa"/>
            <w:tcBorders>
              <w:top w:val="single" w:sz="24" w:space="0" w:color="auto"/>
              <w:bottom w:val="double" w:sz="18" w:space="0" w:color="auto"/>
            </w:tcBorders>
            <w:shd w:val="clear" w:color="auto" w:fill="C0C0C0"/>
          </w:tcPr>
          <w:p w14:paraId="6B2F1600" w14:textId="77777777" w:rsidR="00E74A92" w:rsidRPr="00BC38E0" w:rsidRDefault="00E74A92" w:rsidP="00BC38E0">
            <w:pPr>
              <w:jc w:val="center"/>
              <w:rPr>
                <w:b/>
                <w:lang w:val="en-US"/>
              </w:rPr>
            </w:pPr>
            <w:r w:rsidRPr="00BC38E0">
              <w:rPr>
                <w:b/>
                <w:lang w:val="en-US"/>
              </w:rPr>
              <w:t>Objectives</w:t>
            </w:r>
          </w:p>
        </w:tc>
      </w:tr>
      <w:tr w:rsidR="00E74A92" w:rsidRPr="00E74A92" w14:paraId="39A4C6B9" w14:textId="77777777" w:rsidTr="00BC38E0">
        <w:trPr>
          <w:cantSplit/>
        </w:trPr>
        <w:tc>
          <w:tcPr>
            <w:tcW w:w="2980" w:type="dxa"/>
            <w:tcBorders>
              <w:top w:val="double" w:sz="18" w:space="0" w:color="auto"/>
            </w:tcBorders>
          </w:tcPr>
          <w:p w14:paraId="2F3839D8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top w:val="double" w:sz="18" w:space="0" w:color="auto"/>
            </w:tcBorders>
          </w:tcPr>
          <w:p w14:paraId="1B0FE119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2a.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Build families on a continuous basis through all ministries of the church</w:t>
            </w:r>
          </w:p>
        </w:tc>
        <w:tc>
          <w:tcPr>
            <w:tcW w:w="3317" w:type="dxa"/>
            <w:vMerge w:val="restart"/>
            <w:tcBorders>
              <w:top w:val="double" w:sz="18" w:space="0" w:color="auto"/>
            </w:tcBorders>
          </w:tcPr>
          <w:p w14:paraId="4B3B3673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2.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families to minister to University students</w:t>
            </w:r>
          </w:p>
        </w:tc>
      </w:tr>
      <w:tr w:rsidR="00E74A92" w:rsidRPr="00E74A92" w14:paraId="2106174A" w14:textId="77777777" w:rsidTr="00BC38E0">
        <w:trPr>
          <w:cantSplit/>
        </w:trPr>
        <w:tc>
          <w:tcPr>
            <w:tcW w:w="2980" w:type="dxa"/>
          </w:tcPr>
          <w:p w14:paraId="01688519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</w:tcPr>
          <w:p w14:paraId="21C6B40D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2b.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 xml:space="preserve">Recruit families to </w:t>
            </w:r>
            <w:r w:rsidRPr="00E74A92">
              <w:rPr>
                <w:u w:val="single"/>
                <w:lang w:val="en-US"/>
              </w:rPr>
              <w:t>adopt students</w:t>
            </w:r>
          </w:p>
        </w:tc>
        <w:tc>
          <w:tcPr>
            <w:tcW w:w="3317" w:type="dxa"/>
            <w:vMerge/>
          </w:tcPr>
          <w:p w14:paraId="5EF61164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366F0348" w14:textId="77777777" w:rsidTr="00BC38E0">
        <w:trPr>
          <w:cantSplit/>
        </w:trPr>
        <w:tc>
          <w:tcPr>
            <w:tcW w:w="2980" w:type="dxa"/>
          </w:tcPr>
          <w:p w14:paraId="01B82789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</w:tcPr>
          <w:p w14:paraId="10D16859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2c.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Train interested families</w:t>
            </w:r>
            <w:r w:rsidR="00BC38E0">
              <w:rPr>
                <w:lang w:val="en-US"/>
              </w:rPr>
              <w:br/>
            </w:r>
          </w:p>
        </w:tc>
        <w:tc>
          <w:tcPr>
            <w:tcW w:w="3317" w:type="dxa"/>
            <w:vMerge/>
          </w:tcPr>
          <w:p w14:paraId="4C9CCCF0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2F3B7F01" w14:textId="77777777" w:rsidTr="00BC38E0">
        <w:trPr>
          <w:cantSplit/>
        </w:trPr>
        <w:tc>
          <w:tcPr>
            <w:tcW w:w="2980" w:type="dxa"/>
            <w:tcBorders>
              <w:bottom w:val="double" w:sz="18" w:space="0" w:color="auto"/>
            </w:tcBorders>
          </w:tcPr>
          <w:p w14:paraId="5BDDB0CE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bottom w:val="double" w:sz="18" w:space="0" w:color="auto"/>
            </w:tcBorders>
          </w:tcPr>
          <w:p w14:paraId="62D4ABE5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2d.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Match families with students</w:t>
            </w:r>
            <w:r w:rsidR="00BC38E0">
              <w:rPr>
                <w:lang w:val="en-US"/>
              </w:rPr>
              <w:br/>
            </w:r>
          </w:p>
        </w:tc>
        <w:tc>
          <w:tcPr>
            <w:tcW w:w="3317" w:type="dxa"/>
            <w:vMerge/>
            <w:tcBorders>
              <w:bottom w:val="double" w:sz="18" w:space="0" w:color="auto"/>
            </w:tcBorders>
          </w:tcPr>
          <w:p w14:paraId="13D360F6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460157C8" w14:textId="77777777" w:rsidTr="00BC38E0">
        <w:trPr>
          <w:cantSplit/>
        </w:trPr>
        <w:tc>
          <w:tcPr>
            <w:tcW w:w="2980" w:type="dxa"/>
            <w:tcBorders>
              <w:top w:val="double" w:sz="18" w:space="0" w:color="auto"/>
            </w:tcBorders>
          </w:tcPr>
          <w:p w14:paraId="188427B3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top w:val="double" w:sz="18" w:space="0" w:color="auto"/>
              <w:bottom w:val="single" w:sz="4" w:space="0" w:color="auto"/>
            </w:tcBorders>
          </w:tcPr>
          <w:p w14:paraId="20F3CBCE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3a.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sound biblical teaching in weekly</w:t>
            </w:r>
            <w:r w:rsidR="00BC38E0">
              <w:rPr>
                <w:lang w:val="uk-UA"/>
              </w:rPr>
              <w:t xml:space="preserve"> </w:t>
            </w:r>
            <w:r w:rsidRPr="00E74A92">
              <w:rPr>
                <w:lang w:val="en-US"/>
              </w:rPr>
              <w:t>sermons</w:t>
            </w:r>
          </w:p>
        </w:tc>
        <w:tc>
          <w:tcPr>
            <w:tcW w:w="3317" w:type="dxa"/>
            <w:vMerge w:val="restart"/>
            <w:tcBorders>
              <w:top w:val="double" w:sz="18" w:space="0" w:color="auto"/>
            </w:tcBorders>
          </w:tcPr>
          <w:p w14:paraId="43DE6624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3.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biblical learning opportunities for all people in the church.</w:t>
            </w:r>
          </w:p>
        </w:tc>
      </w:tr>
      <w:tr w:rsidR="00E74A92" w:rsidRPr="00E74A92" w14:paraId="2950A40F" w14:textId="77777777" w:rsidTr="00BC38E0">
        <w:trPr>
          <w:cantSplit/>
        </w:trPr>
        <w:tc>
          <w:tcPr>
            <w:tcW w:w="2980" w:type="dxa"/>
          </w:tcPr>
          <w:p w14:paraId="3C91724B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14:paraId="32DA6A88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3b.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 xml:space="preserve">Establish Men's Bible </w:t>
            </w:r>
            <w:r w:rsidRPr="00E74A92">
              <w:rPr>
                <w:u w:val="single"/>
                <w:lang w:val="en-US"/>
              </w:rPr>
              <w:t>Study group</w:t>
            </w:r>
          </w:p>
        </w:tc>
        <w:tc>
          <w:tcPr>
            <w:tcW w:w="3317" w:type="dxa"/>
            <w:vMerge/>
          </w:tcPr>
          <w:p w14:paraId="0035C198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41E2FFE9" w14:textId="77777777" w:rsidTr="00BC38E0">
        <w:trPr>
          <w:cantSplit/>
        </w:trPr>
        <w:tc>
          <w:tcPr>
            <w:tcW w:w="2980" w:type="dxa"/>
          </w:tcPr>
          <w:p w14:paraId="15B2A400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top w:val="single" w:sz="4" w:space="0" w:color="auto"/>
            </w:tcBorders>
          </w:tcPr>
          <w:p w14:paraId="014A5FFB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3c.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 xml:space="preserve">Establish Women's </w:t>
            </w:r>
            <w:r w:rsidRPr="00E74A92">
              <w:rPr>
                <w:u w:val="single"/>
                <w:lang w:val="en-US"/>
              </w:rPr>
              <w:t>Bible Study group</w:t>
            </w:r>
          </w:p>
        </w:tc>
        <w:tc>
          <w:tcPr>
            <w:tcW w:w="3317" w:type="dxa"/>
            <w:vMerge/>
          </w:tcPr>
          <w:p w14:paraId="1D50DAB4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296FE1BD" w14:textId="77777777" w:rsidTr="00BC38E0">
        <w:trPr>
          <w:cantSplit/>
          <w:trHeight w:val="489"/>
        </w:trPr>
        <w:tc>
          <w:tcPr>
            <w:tcW w:w="2980" w:type="dxa"/>
            <w:tcBorders>
              <w:bottom w:val="double" w:sz="18" w:space="0" w:color="auto"/>
            </w:tcBorders>
          </w:tcPr>
          <w:p w14:paraId="3C806ECA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</w:tc>
        <w:tc>
          <w:tcPr>
            <w:tcW w:w="3316" w:type="dxa"/>
            <w:tcBorders>
              <w:bottom w:val="double" w:sz="18" w:space="0" w:color="auto"/>
            </w:tcBorders>
          </w:tcPr>
          <w:p w14:paraId="26271526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3d.</w:t>
            </w:r>
            <w:r w:rsidR="00BC38E0" w:rsidRPr="00BC38E0">
              <w:rPr>
                <w:lang w:val="en-US"/>
              </w:rPr>
              <w:tab/>
            </w:r>
            <w:r w:rsidRPr="00E74A92">
              <w:rPr>
                <w:lang w:val="en-US"/>
              </w:rPr>
              <w:t>Upgrade Sunday</w:t>
            </w:r>
            <w:r w:rsidR="00BC38E0">
              <w:rPr>
                <w:lang w:val="uk-UA"/>
              </w:rPr>
              <w:t xml:space="preserve"> </w:t>
            </w:r>
            <w:r w:rsidRPr="00E74A92">
              <w:rPr>
                <w:lang w:val="en-US"/>
              </w:rPr>
              <w:t>School Program</w:t>
            </w:r>
          </w:p>
        </w:tc>
        <w:tc>
          <w:tcPr>
            <w:tcW w:w="3317" w:type="dxa"/>
            <w:vMerge/>
            <w:tcBorders>
              <w:bottom w:val="double" w:sz="18" w:space="0" w:color="auto"/>
            </w:tcBorders>
          </w:tcPr>
          <w:p w14:paraId="44631D82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</w:p>
        </w:tc>
      </w:tr>
      <w:tr w:rsidR="00E74A92" w:rsidRPr="00E74A92" w14:paraId="15FB5AFA" w14:textId="77777777" w:rsidTr="00BC38E0">
        <w:trPr>
          <w:cantSplit/>
        </w:trPr>
        <w:tc>
          <w:tcPr>
            <w:tcW w:w="2980" w:type="dxa"/>
            <w:tcBorders>
              <w:top w:val="double" w:sz="18" w:space="0" w:color="auto"/>
            </w:tcBorders>
          </w:tcPr>
          <w:p w14:paraId="4433DD83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  <w:p w14:paraId="14C5B9DE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(2)</w:t>
            </w:r>
          </w:p>
          <w:p w14:paraId="007833DF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(3)</w:t>
            </w:r>
          </w:p>
        </w:tc>
        <w:tc>
          <w:tcPr>
            <w:tcW w:w="3316" w:type="dxa"/>
            <w:tcBorders>
              <w:top w:val="double" w:sz="18" w:space="0" w:color="auto"/>
            </w:tcBorders>
          </w:tcPr>
          <w:p w14:paraId="1E6AAAA9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4a.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training in life-style evangelism</w:t>
            </w:r>
          </w:p>
        </w:tc>
        <w:tc>
          <w:tcPr>
            <w:tcW w:w="3317" w:type="dxa"/>
            <w:vMerge w:val="restart"/>
            <w:tcBorders>
              <w:top w:val="double" w:sz="18" w:space="0" w:color="auto"/>
            </w:tcBorders>
          </w:tcPr>
          <w:p w14:paraId="7D21D528" w14:textId="77777777" w:rsidR="00E74A92" w:rsidRPr="00E74A92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noProof/>
                <w:lang w:val="en-US"/>
              </w:rPr>
              <w:t>4.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Win people (both students and others) to Christ through life-style evangelism</w:t>
            </w:r>
          </w:p>
        </w:tc>
      </w:tr>
      <w:tr w:rsidR="00E74A92" w:rsidRPr="00E74A92" w14:paraId="26A80325" w14:textId="77777777" w:rsidTr="00BC38E0">
        <w:trPr>
          <w:cantSplit/>
        </w:trPr>
        <w:tc>
          <w:tcPr>
            <w:tcW w:w="2980" w:type="dxa"/>
          </w:tcPr>
          <w:p w14:paraId="66DDF937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(1)</w:t>
            </w:r>
          </w:p>
          <w:p w14:paraId="6CAEAF5C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(2)</w:t>
            </w:r>
          </w:p>
          <w:p w14:paraId="048A4A58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  <w:r w:rsidRPr="00E74A92">
              <w:rPr>
                <w:rFonts w:cs="Arial"/>
                <w:lang w:val="en-US"/>
              </w:rPr>
              <w:t>(3)</w:t>
            </w:r>
          </w:p>
        </w:tc>
        <w:tc>
          <w:tcPr>
            <w:tcW w:w="3316" w:type="dxa"/>
          </w:tcPr>
          <w:p w14:paraId="4852D76D" w14:textId="77777777" w:rsidR="00E74A92" w:rsidRPr="00BC38E0" w:rsidRDefault="00E74A92" w:rsidP="00BC38E0">
            <w:pPr>
              <w:pStyle w:val="NumberedList1"/>
              <w:jc w:val="left"/>
              <w:rPr>
                <w:lang w:val="en-US"/>
              </w:rPr>
            </w:pPr>
            <w:r w:rsidRPr="00E74A92">
              <w:rPr>
                <w:lang w:val="en-US"/>
              </w:rPr>
              <w:t>4b.</w:t>
            </w:r>
            <w:r w:rsidR="00BC38E0" w:rsidRPr="00D86699">
              <w:rPr>
                <w:noProof/>
              </w:rPr>
              <w:tab/>
            </w:r>
            <w:r w:rsidRPr="00E74A92">
              <w:rPr>
                <w:lang w:val="en-US"/>
              </w:rPr>
              <w:t>Provide opportunities for specific evangelistic activities</w:t>
            </w:r>
          </w:p>
        </w:tc>
        <w:tc>
          <w:tcPr>
            <w:tcW w:w="3317" w:type="dxa"/>
            <w:vMerge/>
          </w:tcPr>
          <w:p w14:paraId="2D1F590D" w14:textId="77777777" w:rsidR="00E74A92" w:rsidRPr="00E74A92" w:rsidRDefault="00E74A92" w:rsidP="00B56D4D">
            <w:pPr>
              <w:rPr>
                <w:rFonts w:cs="Arial"/>
                <w:lang w:val="en-US"/>
              </w:rPr>
            </w:pPr>
          </w:p>
        </w:tc>
      </w:tr>
    </w:tbl>
    <w:p w14:paraId="168D577E" w14:textId="77777777" w:rsidR="00BC38E0" w:rsidRPr="00C702F8" w:rsidRDefault="00BC38E0" w:rsidP="00BC38E0">
      <w:pPr>
        <w:pStyle w:val="NumberedList1"/>
        <w:jc w:val="left"/>
      </w:pPr>
    </w:p>
    <w:p w14:paraId="47624754" w14:textId="77777777" w:rsidR="00BC38E0" w:rsidRPr="005F3B20" w:rsidRDefault="00BC38E0" w:rsidP="00BC38E0">
      <w:pPr>
        <w:ind w:left="320" w:hanging="320"/>
        <w:sectPr w:rsidR="00BC38E0" w:rsidRPr="005F3B20" w:rsidSect="003C7080">
          <w:pgSz w:w="11906" w:h="16838"/>
          <w:pgMar w:top="851" w:right="851" w:bottom="1134" w:left="851" w:header="720" w:footer="720" w:gutter="0"/>
          <w:cols w:space="720"/>
        </w:sectPr>
      </w:pPr>
    </w:p>
    <w:p w14:paraId="20573117" w14:textId="77777777" w:rsidR="00BC38E0" w:rsidRPr="00BC38E0" w:rsidRDefault="00BC38E0" w:rsidP="00BC38E0">
      <w:pPr>
        <w:pStyle w:val="ChapterTitle-"/>
        <w:rPr>
          <w:lang w:val="en-US"/>
        </w:rPr>
      </w:pPr>
      <w:r>
        <w:rPr>
          <w:lang w:val="uk-UA"/>
        </w:rPr>
        <w:lastRenderedPageBreak/>
        <w:t>planning worksh</w:t>
      </w:r>
      <w:r>
        <w:rPr>
          <w:lang w:val="en-US"/>
        </w:rPr>
        <w:t>eet</w:t>
      </w: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862"/>
        <w:gridCol w:w="6379"/>
        <w:gridCol w:w="1378"/>
        <w:gridCol w:w="3399"/>
        <w:gridCol w:w="2846"/>
      </w:tblGrid>
      <w:tr w:rsidR="00BC38E0" w14:paraId="3E4F6DEF" w14:textId="77777777" w:rsidTr="00B56D4D">
        <w:trPr>
          <w:trHeight w:val="297"/>
        </w:trPr>
        <w:tc>
          <w:tcPr>
            <w:tcW w:w="862" w:type="dxa"/>
          </w:tcPr>
          <w:p w14:paraId="4C031573" w14:textId="77777777" w:rsidR="00BC38E0" w:rsidRPr="00BD346A" w:rsidRDefault="00BC38E0" w:rsidP="00B56D4D">
            <w:pPr>
              <w:rPr>
                <w:b/>
              </w:rPr>
            </w:pPr>
            <w:r>
              <w:rPr>
                <w:b/>
                <w:lang w:val="en-US"/>
              </w:rPr>
              <w:t>Goal</w:t>
            </w:r>
            <w:r w:rsidRPr="00BD346A">
              <w:rPr>
                <w:b/>
              </w:rPr>
              <w:t>:</w:t>
            </w:r>
          </w:p>
        </w:tc>
        <w:tc>
          <w:tcPr>
            <w:tcW w:w="6379" w:type="dxa"/>
          </w:tcPr>
          <w:p w14:paraId="2D5AAB4E" w14:textId="77777777" w:rsidR="00BC38E0" w:rsidRPr="00C84F7A" w:rsidRDefault="00BC38E0" w:rsidP="00C84F7A">
            <w:pPr>
              <w:rPr>
                <w:i/>
                <w:lang w:val="en-US"/>
              </w:rPr>
            </w:pPr>
            <w:r w:rsidRPr="00BD346A">
              <w:rPr>
                <w:i/>
              </w:rPr>
              <w:t xml:space="preserve">1а. </w:t>
            </w:r>
            <w:r w:rsidR="00C84F7A">
              <w:rPr>
                <w:i/>
                <w:lang w:val="en-US"/>
              </w:rPr>
              <w:t>Secure a leader / teacher for the student ministry and class</w:t>
            </w:r>
          </w:p>
        </w:tc>
        <w:tc>
          <w:tcPr>
            <w:tcW w:w="1378" w:type="dxa"/>
          </w:tcPr>
          <w:p w14:paraId="0A6A909A" w14:textId="77777777" w:rsidR="00BC38E0" w:rsidRDefault="00BC38E0" w:rsidP="00B56D4D"/>
        </w:tc>
        <w:tc>
          <w:tcPr>
            <w:tcW w:w="3399" w:type="dxa"/>
          </w:tcPr>
          <w:p w14:paraId="353A1F70" w14:textId="77777777" w:rsidR="00BC38E0" w:rsidRPr="00BD346A" w:rsidRDefault="00C84F7A" w:rsidP="00B56D4D">
            <w:pPr>
              <w:rPr>
                <w:b/>
              </w:rPr>
            </w:pPr>
            <w:r>
              <w:rPr>
                <w:b/>
                <w:lang w:val="en-US"/>
              </w:rPr>
              <w:t>Date</w:t>
            </w:r>
            <w:r w:rsidR="00BC38E0" w:rsidRPr="00BD346A">
              <w:rPr>
                <w:b/>
              </w:rPr>
              <w:t>:</w:t>
            </w:r>
          </w:p>
          <w:p w14:paraId="11D4EE12" w14:textId="77777777" w:rsidR="00BC38E0" w:rsidRPr="00BD346A" w:rsidRDefault="00C84F7A" w:rsidP="00B56D4D">
            <w:pPr>
              <w:rPr>
                <w:b/>
              </w:rPr>
            </w:pPr>
            <w:r>
              <w:rPr>
                <w:b/>
                <w:lang w:val="en-US"/>
              </w:rPr>
              <w:t>Goal Manager</w:t>
            </w:r>
            <w:r w:rsidR="00BC38E0" w:rsidRPr="00BD346A">
              <w:rPr>
                <w:b/>
              </w:rPr>
              <w:t>:</w:t>
            </w:r>
          </w:p>
          <w:p w14:paraId="30BDEEF9" w14:textId="77777777" w:rsidR="00BC38E0" w:rsidRPr="00BD346A" w:rsidRDefault="00C84F7A" w:rsidP="00B56D4D">
            <w:pPr>
              <w:rPr>
                <w:b/>
              </w:rPr>
            </w:pPr>
            <w:r>
              <w:rPr>
                <w:b/>
                <w:lang w:val="en-US"/>
              </w:rPr>
              <w:t>Check Dates</w:t>
            </w:r>
            <w:r w:rsidR="00BC38E0" w:rsidRPr="00BD346A">
              <w:rPr>
                <w:b/>
              </w:rPr>
              <w:t>:</w:t>
            </w:r>
          </w:p>
        </w:tc>
        <w:tc>
          <w:tcPr>
            <w:tcW w:w="2846" w:type="dxa"/>
          </w:tcPr>
          <w:p w14:paraId="01859669" w14:textId="77777777" w:rsidR="00BC38E0" w:rsidRPr="00BD346A" w:rsidRDefault="00C84F7A" w:rsidP="00B56D4D">
            <w:pPr>
              <w:rPr>
                <w:i/>
              </w:rPr>
            </w:pPr>
            <w:r>
              <w:rPr>
                <w:i/>
                <w:lang w:val="en-US"/>
              </w:rPr>
              <w:t>January</w:t>
            </w:r>
            <w:r w:rsidR="00BC38E0" w:rsidRPr="00BD346A">
              <w:rPr>
                <w:i/>
              </w:rPr>
              <w:t>, 23, 20____</w:t>
            </w:r>
          </w:p>
          <w:p w14:paraId="7CE7E659" w14:textId="77777777" w:rsidR="00BC38E0" w:rsidRPr="00C84F7A" w:rsidRDefault="00C84F7A" w:rsidP="00B56D4D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Ivanov</w:t>
            </w:r>
          </w:p>
          <w:p w14:paraId="677CEAFA" w14:textId="77777777" w:rsidR="00BC38E0" w:rsidRPr="00BD346A" w:rsidRDefault="00BC38E0" w:rsidP="00B56D4D">
            <w:pPr>
              <w:rPr>
                <w:i/>
              </w:rPr>
            </w:pPr>
            <w:r w:rsidRPr="00BD346A">
              <w:rPr>
                <w:i/>
              </w:rPr>
              <w:t>15/2, 15/3, 1/5, 1/3</w:t>
            </w:r>
          </w:p>
        </w:tc>
      </w:tr>
    </w:tbl>
    <w:p w14:paraId="08393FFF" w14:textId="77777777" w:rsidR="00BC38E0" w:rsidRPr="00443004" w:rsidRDefault="00BC38E0" w:rsidP="00BC38E0">
      <w:pPr>
        <w:ind w:left="320" w:hanging="320"/>
        <w:rPr>
          <w:lang w:val="uk-UA"/>
        </w:rPr>
      </w:pPr>
    </w:p>
    <w:tbl>
      <w:tblPr>
        <w:tblW w:w="145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07" w:type="dxa"/>
          <w:bottom w:w="55" w:type="dxa"/>
        </w:tblCellMar>
        <w:tblLook w:val="04A0" w:firstRow="1" w:lastRow="0" w:firstColumn="1" w:lastColumn="0" w:noHBand="0" w:noVBand="1"/>
      </w:tblPr>
      <w:tblGrid>
        <w:gridCol w:w="2914"/>
        <w:gridCol w:w="2914"/>
        <w:gridCol w:w="2914"/>
        <w:gridCol w:w="2914"/>
        <w:gridCol w:w="2914"/>
      </w:tblGrid>
      <w:tr w:rsidR="00BC38E0" w:rsidRPr="00443004" w14:paraId="6384171E" w14:textId="77777777" w:rsidTr="00A909E3">
        <w:trPr>
          <w:trHeight w:val="483"/>
        </w:trPr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1758C8C5" w14:textId="77777777" w:rsidR="00BC38E0" w:rsidRPr="00A909E3" w:rsidRDefault="00A909E3" w:rsidP="00B56D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Action Steps will we take to Achieve the Goal?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441AEAB5" w14:textId="77777777" w:rsidR="00BC38E0" w:rsidRPr="00A909E3" w:rsidRDefault="00A909E3" w:rsidP="00B56D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Who will be responsible for this Action Step?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57AB03FC" w14:textId="77777777" w:rsidR="00BC38E0" w:rsidRDefault="00A909E3" w:rsidP="00B56D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When is it to be checked?</w:t>
            </w:r>
          </w:p>
          <w:p w14:paraId="56C4B968" w14:textId="77777777" w:rsidR="00A909E3" w:rsidRPr="00A909E3" w:rsidRDefault="00A909E3" w:rsidP="00B56D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When is it to be done?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5409A2F9" w14:textId="77777777" w:rsidR="00BC38E0" w:rsidRPr="00A909E3" w:rsidRDefault="00A909E3" w:rsidP="00A909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Resources will be needed?</w:t>
            </w:r>
          </w:p>
        </w:tc>
        <w:tc>
          <w:tcPr>
            <w:tcW w:w="2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10BDFC48" w14:textId="77777777" w:rsidR="00BC38E0" w:rsidRPr="00A909E3" w:rsidRDefault="00A909E3" w:rsidP="00B56D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will the Result/Product be?</w:t>
            </w:r>
          </w:p>
        </w:tc>
      </w:tr>
      <w:tr w:rsidR="00BC38E0" w:rsidRPr="008D680B" w14:paraId="3693BB2A" w14:textId="77777777" w:rsidTr="00A909E3">
        <w:trPr>
          <w:trHeight w:val="3499"/>
        </w:trPr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5D77C63E" w14:textId="77777777" w:rsidR="00BC38E0" w:rsidRPr="00D45EDC" w:rsidRDefault="00BC38E0" w:rsidP="00B56D4D">
            <w:pPr>
              <w:pStyle w:val="NumberedList1"/>
              <w:jc w:val="left"/>
              <w:rPr>
                <w:i/>
                <w:lang w:val="en-US"/>
              </w:rPr>
            </w:pPr>
            <w:r w:rsidRPr="0040351E">
              <w:rPr>
                <w:i/>
              </w:rPr>
              <w:t>(1)</w:t>
            </w:r>
            <w:r w:rsidRPr="0040351E">
              <w:rPr>
                <w:i/>
              </w:rPr>
              <w:tab/>
            </w:r>
            <w:r w:rsidR="00D45EDC">
              <w:rPr>
                <w:i/>
                <w:lang w:val="en-US"/>
              </w:rPr>
              <w:t>Compile an initial list of potential leader / teachers</w:t>
            </w:r>
          </w:p>
          <w:p w14:paraId="56FD2B63" w14:textId="77777777" w:rsidR="00BC38E0" w:rsidRPr="00D45EDC" w:rsidRDefault="00BC38E0" w:rsidP="00B56D4D">
            <w:pPr>
              <w:pStyle w:val="NumberedList1"/>
              <w:jc w:val="left"/>
              <w:rPr>
                <w:i/>
                <w:lang w:val="en-US"/>
              </w:rPr>
            </w:pPr>
            <w:r w:rsidRPr="0040351E">
              <w:rPr>
                <w:i/>
              </w:rPr>
              <w:t>(2)</w:t>
            </w:r>
            <w:r w:rsidRPr="0040351E">
              <w:rPr>
                <w:i/>
              </w:rPr>
              <w:tab/>
            </w:r>
            <w:r w:rsidR="00D45EDC">
              <w:rPr>
                <w:i/>
                <w:lang w:val="en-US"/>
              </w:rPr>
              <w:t>Interiew candidates</w:t>
            </w:r>
          </w:p>
          <w:p w14:paraId="49766043" w14:textId="77777777" w:rsidR="00BC38E0" w:rsidRPr="00D45EDC" w:rsidRDefault="00BC38E0" w:rsidP="00B56D4D">
            <w:pPr>
              <w:pStyle w:val="NumberedList1"/>
              <w:jc w:val="left"/>
              <w:rPr>
                <w:i/>
                <w:lang w:val="en-US"/>
              </w:rPr>
            </w:pPr>
            <w:r w:rsidRPr="0040351E">
              <w:rPr>
                <w:i/>
              </w:rPr>
              <w:t>(3)</w:t>
            </w:r>
            <w:r w:rsidRPr="0040351E">
              <w:rPr>
                <w:i/>
              </w:rPr>
              <w:tab/>
            </w:r>
            <w:r w:rsidR="00D45EDC">
              <w:rPr>
                <w:i/>
                <w:lang w:val="en-US"/>
              </w:rPr>
              <w:t>Make recommendation to church board of elders</w:t>
            </w:r>
          </w:p>
          <w:p w14:paraId="5D57C860" w14:textId="77777777" w:rsidR="00BC38E0" w:rsidRPr="00D45EDC" w:rsidRDefault="00BC38E0" w:rsidP="00D45EDC">
            <w:pPr>
              <w:pStyle w:val="NumberedList1"/>
              <w:jc w:val="left"/>
              <w:rPr>
                <w:i/>
                <w:lang w:val="en-US"/>
              </w:rPr>
            </w:pPr>
            <w:r w:rsidRPr="0040351E">
              <w:rPr>
                <w:i/>
              </w:rPr>
              <w:t>(4)</w:t>
            </w:r>
            <w:r w:rsidRPr="0040351E">
              <w:rPr>
                <w:i/>
              </w:rPr>
              <w:tab/>
            </w:r>
            <w:r w:rsidR="00D45EDC">
              <w:rPr>
                <w:i/>
                <w:lang w:val="en-US"/>
              </w:rPr>
              <w:t>Submit proposal for funding salary of leader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0BAEE325" w14:textId="77777777" w:rsidR="00BC38E0" w:rsidRPr="00A909E3" w:rsidRDefault="00A909E3" w:rsidP="00B56D4D">
            <w:pPr>
              <w:ind w:left="320" w:hanging="3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Ivanov</w:t>
            </w:r>
          </w:p>
          <w:p w14:paraId="4F4CB4DE" w14:textId="77777777" w:rsidR="00BC38E0" w:rsidRPr="0040351E" w:rsidRDefault="00BC38E0" w:rsidP="00B56D4D">
            <w:pPr>
              <w:ind w:left="320" w:hanging="320"/>
              <w:jc w:val="left"/>
              <w:rPr>
                <w:i/>
                <w:lang w:val="uk-UA"/>
              </w:rPr>
            </w:pPr>
          </w:p>
          <w:p w14:paraId="4CC38BDA" w14:textId="77777777" w:rsidR="00A909E3" w:rsidRPr="00A909E3" w:rsidRDefault="00A909E3" w:rsidP="00A909E3">
            <w:pPr>
              <w:ind w:left="320" w:hanging="3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Ivanov</w:t>
            </w:r>
          </w:p>
          <w:p w14:paraId="04D916EC" w14:textId="77777777" w:rsidR="00BC38E0" w:rsidRPr="0040351E" w:rsidRDefault="00BC38E0" w:rsidP="00B56D4D">
            <w:pPr>
              <w:ind w:left="320" w:hanging="320"/>
              <w:jc w:val="left"/>
              <w:rPr>
                <w:i/>
                <w:lang w:val="uk-UA"/>
              </w:rPr>
            </w:pPr>
          </w:p>
          <w:p w14:paraId="1750FE5B" w14:textId="77777777" w:rsidR="00A909E3" w:rsidRPr="00A909E3" w:rsidRDefault="00A909E3" w:rsidP="00A909E3">
            <w:pPr>
              <w:ind w:left="320" w:hanging="3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Ivanov</w:t>
            </w:r>
          </w:p>
          <w:p w14:paraId="193A9964" w14:textId="77777777" w:rsidR="00BC38E0" w:rsidRPr="0040351E" w:rsidRDefault="00BC38E0" w:rsidP="00B56D4D">
            <w:pPr>
              <w:ind w:left="320" w:hanging="320"/>
              <w:jc w:val="left"/>
              <w:rPr>
                <w:i/>
                <w:lang w:val="uk-UA"/>
              </w:rPr>
            </w:pPr>
          </w:p>
          <w:p w14:paraId="781B4ADF" w14:textId="77777777" w:rsidR="00BC38E0" w:rsidRPr="00A909E3" w:rsidRDefault="00A909E3" w:rsidP="00A909E3">
            <w:pPr>
              <w:ind w:left="320" w:hanging="32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Petrov</w:t>
            </w:r>
            <w:r w:rsidR="00BC38E0" w:rsidRPr="0040351E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Ivanov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4A143A08" w14:textId="77777777" w:rsidR="00BC38E0" w:rsidRPr="0040351E" w:rsidRDefault="00A909E3" w:rsidP="00B56D4D">
            <w:pPr>
              <w:spacing w:after="0"/>
              <w:ind w:left="317" w:hanging="317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Feb </w:t>
            </w:r>
            <w:r w:rsidR="00BC38E0" w:rsidRPr="0040351E">
              <w:rPr>
                <w:i/>
              </w:rPr>
              <w:t>15 (</w:t>
            </w:r>
            <w:r>
              <w:rPr>
                <w:i/>
                <w:lang w:val="en-US"/>
              </w:rPr>
              <w:t>Checked</w:t>
            </w:r>
            <w:r w:rsidR="00BC38E0" w:rsidRPr="0040351E">
              <w:rPr>
                <w:i/>
              </w:rPr>
              <w:t>)</w:t>
            </w:r>
          </w:p>
          <w:p w14:paraId="050329D7" w14:textId="77777777" w:rsidR="00BC38E0" w:rsidRPr="0040351E" w:rsidRDefault="00A909E3" w:rsidP="00B56D4D">
            <w:pPr>
              <w:ind w:left="320" w:hanging="320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March </w:t>
            </w:r>
            <w:r w:rsidR="00BC38E0" w:rsidRPr="0040351E">
              <w:rPr>
                <w:i/>
              </w:rPr>
              <w:t>1 (</w:t>
            </w:r>
            <w:r>
              <w:rPr>
                <w:i/>
                <w:lang w:val="en-US"/>
              </w:rPr>
              <w:t>Done</w:t>
            </w:r>
            <w:r w:rsidR="00BC38E0" w:rsidRPr="0040351E">
              <w:rPr>
                <w:i/>
              </w:rPr>
              <w:t>)</w:t>
            </w:r>
          </w:p>
          <w:p w14:paraId="6568C3EB" w14:textId="77777777" w:rsidR="00BC38E0" w:rsidRPr="0040351E" w:rsidRDefault="00BC38E0" w:rsidP="00B56D4D">
            <w:pPr>
              <w:ind w:left="320" w:hanging="320"/>
              <w:jc w:val="left"/>
              <w:rPr>
                <w:i/>
              </w:rPr>
            </w:pPr>
          </w:p>
          <w:p w14:paraId="7F30EBA7" w14:textId="77777777" w:rsidR="00BC38E0" w:rsidRPr="0040351E" w:rsidRDefault="00A909E3" w:rsidP="00B56D4D">
            <w:pPr>
              <w:spacing w:after="0"/>
              <w:ind w:left="317" w:hanging="317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March </w:t>
            </w:r>
            <w:r w:rsidR="00BC38E0" w:rsidRPr="0040351E">
              <w:rPr>
                <w:i/>
              </w:rPr>
              <w:t>15 (</w:t>
            </w:r>
            <w:r>
              <w:rPr>
                <w:i/>
                <w:lang w:val="en-US"/>
              </w:rPr>
              <w:t>C</w:t>
            </w:r>
            <w:r w:rsidR="00BC38E0" w:rsidRPr="0040351E">
              <w:rPr>
                <w:i/>
              </w:rPr>
              <w:t>)</w:t>
            </w:r>
          </w:p>
          <w:p w14:paraId="12CD6B58" w14:textId="77777777" w:rsidR="00BC38E0" w:rsidRPr="0040351E" w:rsidRDefault="00A909E3" w:rsidP="00B56D4D">
            <w:pPr>
              <w:ind w:left="320" w:hanging="320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April </w:t>
            </w:r>
            <w:r w:rsidR="00BC38E0" w:rsidRPr="0040351E">
              <w:rPr>
                <w:i/>
              </w:rPr>
              <w:t>15 (</w:t>
            </w:r>
            <w:r>
              <w:rPr>
                <w:i/>
                <w:lang w:val="en-US"/>
              </w:rPr>
              <w:t>D</w:t>
            </w:r>
            <w:r w:rsidR="00BC38E0" w:rsidRPr="0040351E">
              <w:rPr>
                <w:i/>
              </w:rPr>
              <w:t>)</w:t>
            </w:r>
          </w:p>
          <w:p w14:paraId="6D9BC43E" w14:textId="77777777" w:rsidR="00BC38E0" w:rsidRPr="0040351E" w:rsidRDefault="00A909E3" w:rsidP="00B56D4D">
            <w:pPr>
              <w:spacing w:before="120" w:after="0"/>
              <w:ind w:left="317" w:hanging="317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May </w:t>
            </w:r>
            <w:r>
              <w:rPr>
                <w:i/>
              </w:rPr>
              <w:t xml:space="preserve">1 </w:t>
            </w:r>
            <w:r w:rsidR="00BC38E0" w:rsidRPr="0040351E">
              <w:rPr>
                <w:i/>
              </w:rPr>
              <w:t>(</w:t>
            </w:r>
            <w:r>
              <w:rPr>
                <w:i/>
                <w:lang w:val="en-US"/>
              </w:rPr>
              <w:t>C</w:t>
            </w:r>
            <w:r w:rsidR="00BC38E0" w:rsidRPr="0040351E">
              <w:rPr>
                <w:i/>
              </w:rPr>
              <w:t>)</w:t>
            </w:r>
          </w:p>
          <w:p w14:paraId="0BC45DFC" w14:textId="77777777" w:rsidR="00BC38E0" w:rsidRPr="0040351E" w:rsidRDefault="00A909E3" w:rsidP="00B56D4D">
            <w:pPr>
              <w:ind w:left="320" w:hanging="320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May </w:t>
            </w:r>
            <w:r w:rsidR="00BC38E0" w:rsidRPr="0040351E">
              <w:rPr>
                <w:i/>
              </w:rPr>
              <w:t>6 (</w:t>
            </w:r>
            <w:r>
              <w:rPr>
                <w:i/>
                <w:lang w:val="en-US"/>
              </w:rPr>
              <w:t>D</w:t>
            </w:r>
            <w:r w:rsidR="00BC38E0" w:rsidRPr="0040351E">
              <w:rPr>
                <w:i/>
              </w:rPr>
              <w:t>)</w:t>
            </w:r>
          </w:p>
          <w:p w14:paraId="07564FE9" w14:textId="77777777" w:rsidR="00BC38E0" w:rsidRPr="0040351E" w:rsidRDefault="00BC38E0" w:rsidP="00B56D4D">
            <w:pPr>
              <w:ind w:left="320" w:hanging="320"/>
              <w:jc w:val="left"/>
              <w:rPr>
                <w:i/>
              </w:rPr>
            </w:pPr>
          </w:p>
          <w:p w14:paraId="15445C70" w14:textId="77777777" w:rsidR="00BC38E0" w:rsidRPr="0040351E" w:rsidRDefault="00A909E3" w:rsidP="00B56D4D">
            <w:pPr>
              <w:spacing w:after="0"/>
              <w:ind w:left="317" w:hanging="317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March </w:t>
            </w:r>
            <w:r w:rsidR="00BC38E0" w:rsidRPr="0040351E">
              <w:rPr>
                <w:i/>
              </w:rPr>
              <w:t>1 (</w:t>
            </w:r>
            <w:r>
              <w:rPr>
                <w:i/>
                <w:lang w:val="en-US"/>
              </w:rPr>
              <w:t>C</w:t>
            </w:r>
            <w:r w:rsidR="00BC38E0" w:rsidRPr="0040351E">
              <w:rPr>
                <w:i/>
              </w:rPr>
              <w:t>)</w:t>
            </w:r>
          </w:p>
          <w:p w14:paraId="7A9AF067" w14:textId="77777777" w:rsidR="00BC38E0" w:rsidRPr="0040351E" w:rsidRDefault="00A909E3" w:rsidP="00A909E3">
            <w:pPr>
              <w:ind w:left="320" w:hanging="320"/>
              <w:jc w:val="left"/>
              <w:rPr>
                <w:i/>
                <w:lang w:val="uk-UA"/>
              </w:rPr>
            </w:pPr>
            <w:r>
              <w:rPr>
                <w:i/>
                <w:lang w:val="en-US"/>
              </w:rPr>
              <w:t xml:space="preserve">March </w:t>
            </w:r>
            <w:r w:rsidR="00BC38E0" w:rsidRPr="0040351E">
              <w:rPr>
                <w:i/>
              </w:rPr>
              <w:t>4 (</w:t>
            </w:r>
            <w:r>
              <w:rPr>
                <w:i/>
                <w:lang w:val="en-US"/>
              </w:rPr>
              <w:t>D</w:t>
            </w:r>
            <w:r w:rsidR="00BC38E0" w:rsidRPr="0040351E">
              <w:rPr>
                <w:i/>
              </w:rPr>
              <w:t>)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250596B5" w14:textId="77777777" w:rsidR="00BC38E0" w:rsidRPr="00D45EDC" w:rsidRDefault="00D45EDC" w:rsidP="00D45EDC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Approximately</w:t>
            </w:r>
            <w:r w:rsidR="00BC38E0" w:rsidRPr="0040351E">
              <w:rPr>
                <w:i/>
              </w:rPr>
              <w:t xml:space="preserve"> $30 </w:t>
            </w:r>
            <w:r>
              <w:rPr>
                <w:i/>
                <w:lang w:val="en-US"/>
              </w:rPr>
              <w:t>for phone calls</w:t>
            </w:r>
          </w:p>
          <w:p w14:paraId="627357D2" w14:textId="77777777" w:rsidR="00BC38E0" w:rsidRPr="0040351E" w:rsidRDefault="00BC38E0" w:rsidP="00D45EDC">
            <w:pPr>
              <w:jc w:val="left"/>
              <w:rPr>
                <w:i/>
                <w:lang w:val="uk-UA"/>
              </w:rPr>
            </w:pPr>
          </w:p>
          <w:p w14:paraId="7DFD0AB9" w14:textId="77777777" w:rsidR="00BC38E0" w:rsidRPr="00D45EDC" w:rsidRDefault="00D45EDC" w:rsidP="00D45EDC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Approximately</w:t>
            </w:r>
            <w:r w:rsidR="00BC38E0" w:rsidRPr="0040351E">
              <w:rPr>
                <w:i/>
              </w:rPr>
              <w:t xml:space="preserve"> $150 </w:t>
            </w:r>
            <w:r>
              <w:rPr>
                <w:i/>
                <w:lang w:val="en-US"/>
              </w:rPr>
              <w:t>for travel to interviews</w:t>
            </w:r>
          </w:p>
        </w:tc>
        <w:tc>
          <w:tcPr>
            <w:tcW w:w="29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7" w:type="dxa"/>
            </w:tcMar>
          </w:tcPr>
          <w:p w14:paraId="6F914993" w14:textId="77777777" w:rsidR="00BC38E0" w:rsidRPr="00D45EDC" w:rsidRDefault="00D45EDC" w:rsidP="00B56D4D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 of possible candidates</w:t>
            </w:r>
          </w:p>
          <w:p w14:paraId="33C07BAC" w14:textId="77777777" w:rsidR="00BC38E0" w:rsidRPr="0040351E" w:rsidRDefault="00BC38E0" w:rsidP="00B56D4D">
            <w:pPr>
              <w:jc w:val="left"/>
              <w:rPr>
                <w:i/>
                <w:lang w:val="uk-UA"/>
              </w:rPr>
            </w:pPr>
          </w:p>
          <w:p w14:paraId="7A554548" w14:textId="77777777" w:rsidR="00BC38E0" w:rsidRPr="00D45EDC" w:rsidRDefault="00D45EDC" w:rsidP="00B56D4D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Top three candidates ranked in preference</w:t>
            </w:r>
          </w:p>
          <w:p w14:paraId="344FC628" w14:textId="77777777" w:rsidR="00BC38E0" w:rsidRPr="00D45EDC" w:rsidRDefault="00D45EDC" w:rsidP="00B56D4D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Elder board approval to offer position to top candidate</w:t>
            </w:r>
          </w:p>
          <w:p w14:paraId="7371AEB1" w14:textId="77777777" w:rsidR="00BC38E0" w:rsidRPr="0040351E" w:rsidRDefault="00BC38E0" w:rsidP="00B56D4D">
            <w:pPr>
              <w:jc w:val="left"/>
              <w:rPr>
                <w:i/>
                <w:lang w:val="uk-UA"/>
              </w:rPr>
            </w:pPr>
          </w:p>
          <w:p w14:paraId="6B47A50C" w14:textId="77777777" w:rsidR="00BC38E0" w:rsidRPr="00D45EDC" w:rsidRDefault="00D45EDC" w:rsidP="00B56D4D">
            <w:pPr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>Elder approval of salary figure for leader / teacher</w:t>
            </w:r>
          </w:p>
        </w:tc>
      </w:tr>
    </w:tbl>
    <w:p w14:paraId="5C801332" w14:textId="77777777" w:rsidR="00D45EDC" w:rsidRDefault="00D45EDC" w:rsidP="00BC38E0">
      <w:pPr>
        <w:ind w:left="320" w:hanging="320"/>
        <w:rPr>
          <w:lang w:val="en-US"/>
        </w:rPr>
      </w:pPr>
    </w:p>
    <w:p w14:paraId="386D564E" w14:textId="77777777" w:rsidR="00114DC7" w:rsidRPr="00A909E3" w:rsidRDefault="00A909E3" w:rsidP="00BC38E0">
      <w:pPr>
        <w:ind w:left="320" w:hanging="320"/>
        <w:rPr>
          <w:i/>
          <w:lang w:val="en-US"/>
        </w:rPr>
      </w:pPr>
      <w:r>
        <w:rPr>
          <w:lang w:val="en-US"/>
        </w:rPr>
        <w:t xml:space="preserve">Slightly modified from Shawchuk and Perry, </w:t>
      </w:r>
      <w:r w:rsidRPr="00A909E3">
        <w:rPr>
          <w:i/>
          <w:lang w:val="en-US"/>
        </w:rPr>
        <w:t>Revitalizing</w:t>
      </w:r>
      <w:r>
        <w:rPr>
          <w:i/>
          <w:lang w:val="en-US"/>
        </w:rPr>
        <w:t xml:space="preserve"> the Twentieth-Century Church, </w:t>
      </w:r>
      <w:r w:rsidRPr="00A909E3">
        <w:rPr>
          <w:lang w:val="en-US"/>
        </w:rPr>
        <w:t>Moody Press.</w:t>
      </w:r>
    </w:p>
    <w:sectPr w:rsidR="00114DC7" w:rsidRPr="00A909E3" w:rsidSect="00BC38E0">
      <w:footerReference w:type="default" r:id="rId8"/>
      <w:pgSz w:w="16838" w:h="11906" w:orient="landscape"/>
      <w:pgMar w:top="851" w:right="1134" w:bottom="851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1DD8" w14:textId="77777777" w:rsidR="001E4152" w:rsidRDefault="001E4152">
      <w:pPr>
        <w:spacing w:after="0"/>
      </w:pPr>
      <w:r>
        <w:separator/>
      </w:r>
    </w:p>
  </w:endnote>
  <w:endnote w:type="continuationSeparator" w:id="0">
    <w:p w14:paraId="651C6306" w14:textId="77777777" w:rsidR="001E4152" w:rsidRDefault="001E4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F7E3" w14:textId="37843D49" w:rsidR="00D75AA4" w:rsidRDefault="00CC696A" w:rsidP="00D75AA4">
    <w:pPr>
      <w:tabs>
        <w:tab w:val="center" w:pos="5040"/>
        <w:tab w:val="right" w:pos="10204"/>
      </w:tabs>
      <w:jc w:val="left"/>
    </w:pPr>
    <w:r w:rsidRPr="00CC696A">
      <w:t>GL</w:t>
    </w:r>
    <w:r>
      <w:rPr>
        <w:lang w:val="en-US"/>
      </w:rPr>
      <w:t>9</w:t>
    </w:r>
    <w:r w:rsidRPr="00CC696A">
      <w:t>-5DQ</w:t>
    </w:r>
    <w:r w:rsidR="00D75AA4">
      <w:tab/>
    </w:r>
    <w:r w:rsidRPr="00CC696A">
      <w:t>© NLC</w:t>
    </w:r>
    <w:r w:rsidR="00D75AA4">
      <w:tab/>
    </w:r>
    <w:r w:rsidR="00D75AA4">
      <w:fldChar w:fldCharType="begin"/>
    </w:r>
    <w:r w:rsidR="00D75AA4">
      <w:instrText>PAGE</w:instrText>
    </w:r>
    <w:r w:rsidR="00D75AA4">
      <w:fldChar w:fldCharType="separate"/>
    </w:r>
    <w:r w:rsidR="00901BA3">
      <w:rPr>
        <w:noProof/>
      </w:rPr>
      <w:t>3</w:t>
    </w:r>
    <w:r w:rsidR="00D75AA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CB5E" w14:textId="77777777" w:rsidR="00114DC7" w:rsidRDefault="00BC05E4" w:rsidP="00D75AA4">
    <w:pPr>
      <w:tabs>
        <w:tab w:val="center" w:pos="6804"/>
        <w:tab w:val="right" w:pos="14742"/>
      </w:tabs>
      <w:jc w:val="left"/>
    </w:pPr>
    <w:r>
      <w:t>E</w:t>
    </w:r>
    <w:r w:rsidR="006A50C4">
      <w:t>L</w:t>
    </w:r>
    <w:r w:rsidR="005C2BED">
      <w:rPr>
        <w:lang w:val="uk-UA"/>
      </w:rPr>
      <w:t>_</w:t>
    </w:r>
    <w:r w:rsidR="00D01676">
      <w:rPr>
        <w:lang w:val="uk-UA"/>
      </w:rPr>
      <w:t>6</w:t>
    </w:r>
    <w:r w:rsidR="006A50C4">
      <w:t>0</w:t>
    </w:r>
    <w:r w:rsidR="00E74A92">
      <w:rPr>
        <w:lang w:val="en-US"/>
      </w:rPr>
      <w:t>8</w:t>
    </w:r>
    <w:r w:rsidR="006A50C4">
      <w:t>-5D</w:t>
    </w:r>
    <w:r>
      <w:t>Q</w:t>
    </w:r>
    <w:r w:rsidR="006A50C4">
      <w:tab/>
    </w:r>
    <w:r>
      <w:t>© CBLT LTS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901BA3">
      <w:rPr>
        <w:noProof/>
      </w:rPr>
      <w:t>4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E0C5" w14:textId="77777777" w:rsidR="001E4152" w:rsidRDefault="001E4152">
      <w:pPr>
        <w:spacing w:after="0"/>
      </w:pPr>
      <w:r>
        <w:separator/>
      </w:r>
    </w:p>
  </w:footnote>
  <w:footnote w:type="continuationSeparator" w:id="0">
    <w:p w14:paraId="17F545BE" w14:textId="77777777" w:rsidR="001E4152" w:rsidRDefault="001E4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017CC3"/>
    <w:multiLevelType w:val="hybridMultilevel"/>
    <w:tmpl w:val="1C703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0E5ACE"/>
    <w:multiLevelType w:val="hybridMultilevel"/>
    <w:tmpl w:val="C284F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00007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1982568">
    <w:abstractNumId w:val="21"/>
  </w:num>
  <w:num w:numId="2" w16cid:durableId="140661532">
    <w:abstractNumId w:val="29"/>
  </w:num>
  <w:num w:numId="3" w16cid:durableId="765031320">
    <w:abstractNumId w:val="19"/>
  </w:num>
  <w:num w:numId="4" w16cid:durableId="988174828">
    <w:abstractNumId w:val="23"/>
  </w:num>
  <w:num w:numId="5" w16cid:durableId="1523938463">
    <w:abstractNumId w:val="25"/>
  </w:num>
  <w:num w:numId="6" w16cid:durableId="803355624">
    <w:abstractNumId w:val="28"/>
  </w:num>
  <w:num w:numId="7" w16cid:durableId="1959945714">
    <w:abstractNumId w:val="10"/>
  </w:num>
  <w:num w:numId="8" w16cid:durableId="1798837738">
    <w:abstractNumId w:val="12"/>
  </w:num>
  <w:num w:numId="9" w16cid:durableId="1670524507">
    <w:abstractNumId w:val="15"/>
  </w:num>
  <w:num w:numId="10" w16cid:durableId="771586303">
    <w:abstractNumId w:val="24"/>
  </w:num>
  <w:num w:numId="11" w16cid:durableId="289097666">
    <w:abstractNumId w:val="17"/>
  </w:num>
  <w:num w:numId="12" w16cid:durableId="2091075886">
    <w:abstractNumId w:val="18"/>
  </w:num>
  <w:num w:numId="13" w16cid:durableId="686441691">
    <w:abstractNumId w:val="27"/>
  </w:num>
  <w:num w:numId="14" w16cid:durableId="1567493264">
    <w:abstractNumId w:val="14"/>
  </w:num>
  <w:num w:numId="15" w16cid:durableId="962466207">
    <w:abstractNumId w:val="31"/>
  </w:num>
  <w:num w:numId="16" w16cid:durableId="2031295560">
    <w:abstractNumId w:val="20"/>
  </w:num>
  <w:num w:numId="17" w16cid:durableId="1616787773">
    <w:abstractNumId w:val="9"/>
  </w:num>
  <w:num w:numId="18" w16cid:durableId="719404834">
    <w:abstractNumId w:val="7"/>
  </w:num>
  <w:num w:numId="19" w16cid:durableId="833033025">
    <w:abstractNumId w:val="6"/>
  </w:num>
  <w:num w:numId="20" w16cid:durableId="458063662">
    <w:abstractNumId w:val="5"/>
  </w:num>
  <w:num w:numId="21" w16cid:durableId="1574314743">
    <w:abstractNumId w:val="4"/>
  </w:num>
  <w:num w:numId="22" w16cid:durableId="2133163373">
    <w:abstractNumId w:val="8"/>
  </w:num>
  <w:num w:numId="23" w16cid:durableId="1653023648">
    <w:abstractNumId w:val="3"/>
  </w:num>
  <w:num w:numId="24" w16cid:durableId="1158575808">
    <w:abstractNumId w:val="2"/>
  </w:num>
  <w:num w:numId="25" w16cid:durableId="1059547790">
    <w:abstractNumId w:val="1"/>
  </w:num>
  <w:num w:numId="26" w16cid:durableId="1942252743">
    <w:abstractNumId w:val="0"/>
  </w:num>
  <w:num w:numId="27" w16cid:durableId="173037698">
    <w:abstractNumId w:val="16"/>
  </w:num>
  <w:num w:numId="28" w16cid:durableId="1035932351">
    <w:abstractNumId w:val="22"/>
  </w:num>
  <w:num w:numId="29" w16cid:durableId="695233226">
    <w:abstractNumId w:val="13"/>
  </w:num>
  <w:num w:numId="30" w16cid:durableId="1122531211">
    <w:abstractNumId w:val="26"/>
  </w:num>
  <w:num w:numId="31" w16cid:durableId="1534535880">
    <w:abstractNumId w:val="11"/>
  </w:num>
  <w:num w:numId="32" w16cid:durableId="14511958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55F0C"/>
    <w:rsid w:val="000C2DCC"/>
    <w:rsid w:val="00114DC7"/>
    <w:rsid w:val="00195C70"/>
    <w:rsid w:val="001E4152"/>
    <w:rsid w:val="001E62DD"/>
    <w:rsid w:val="00203864"/>
    <w:rsid w:val="00381458"/>
    <w:rsid w:val="004F7493"/>
    <w:rsid w:val="00587FFC"/>
    <w:rsid w:val="005B5346"/>
    <w:rsid w:val="005C2BED"/>
    <w:rsid w:val="00647BB5"/>
    <w:rsid w:val="006558C8"/>
    <w:rsid w:val="006A50C4"/>
    <w:rsid w:val="0073074B"/>
    <w:rsid w:val="00897368"/>
    <w:rsid w:val="008F493C"/>
    <w:rsid w:val="00901BA3"/>
    <w:rsid w:val="00925ACB"/>
    <w:rsid w:val="00A909E3"/>
    <w:rsid w:val="00AA5DC1"/>
    <w:rsid w:val="00AD673A"/>
    <w:rsid w:val="00BC05E4"/>
    <w:rsid w:val="00BC38E0"/>
    <w:rsid w:val="00C12084"/>
    <w:rsid w:val="00C84F7A"/>
    <w:rsid w:val="00CA3B7C"/>
    <w:rsid w:val="00CC696A"/>
    <w:rsid w:val="00D01676"/>
    <w:rsid w:val="00D45EDC"/>
    <w:rsid w:val="00D75AA4"/>
    <w:rsid w:val="00E72F96"/>
    <w:rsid w:val="00E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19B0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55F0C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Indent1">
    <w:name w:val="Indent 1"/>
    <w:basedOn w:val="a"/>
    <w:qFormat/>
    <w:rsid w:val="00E74A92"/>
    <w:pPr>
      <w:ind w:left="369"/>
    </w:pPr>
  </w:style>
  <w:style w:type="paragraph" w:customStyle="1" w:styleId="NumberedList2">
    <w:name w:val="Numbered List 2"/>
    <w:basedOn w:val="a"/>
    <w:next w:val="a"/>
    <w:uiPriority w:val="99"/>
    <w:rsid w:val="00E74A92"/>
    <w:pPr>
      <w:tabs>
        <w:tab w:val="left" w:pos="737"/>
      </w:tabs>
      <w:ind w:left="738" w:hanging="369"/>
    </w:pPr>
  </w:style>
  <w:style w:type="paragraph" w:customStyle="1" w:styleId="NumberedList3">
    <w:name w:val="Numbered List 3"/>
    <w:basedOn w:val="NumberedList2"/>
    <w:uiPriority w:val="99"/>
    <w:qFormat/>
    <w:rsid w:val="00E74A92"/>
    <w:pPr>
      <w:tabs>
        <w:tab w:val="clear" w:pos="737"/>
        <w:tab w:val="left" w:pos="1049"/>
      </w:tabs>
      <w:ind w:left="1106"/>
    </w:pPr>
    <w:rPr>
      <w:lang w:val="en-US"/>
    </w:rPr>
  </w:style>
  <w:style w:type="character" w:customStyle="1" w:styleId="30">
    <w:name w:val="Заголовок 3 Знак"/>
    <w:basedOn w:val="a0"/>
    <w:link w:val="3"/>
    <w:qFormat/>
    <w:rsid w:val="00055F0C"/>
    <w:rPr>
      <w:rFonts w:ascii="Arial" w:hAnsi="Arial" w:cs="Century Gothic"/>
      <w:b/>
      <w:bCs/>
      <w:color w:val="000000"/>
      <w:spacing w:val="4"/>
      <w:sz w:val="20"/>
      <w:szCs w:val="24"/>
      <w:lang w:val="ru-RU" w:eastAsia="en-US"/>
    </w:rPr>
  </w:style>
  <w:style w:type="paragraph" w:styleId="a5">
    <w:name w:val="header"/>
    <w:basedOn w:val="a"/>
    <w:link w:val="a6"/>
    <w:unhideWhenUsed/>
    <w:rsid w:val="00D75AA4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D75AA4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4</Pages>
  <Words>3056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2022-08-06T13:05:00Z</dcterms:created>
  <dcterms:modified xsi:type="dcterms:W3CDTF">2022-08-06T13:05:00Z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